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37" w:rsidRDefault="008F3B37" w:rsidP="008612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О ГОСУДАРСТВЕННОЙ АВТОМАТИЗИРОВАННОЙ СИСТЕМЕ ПРАВОВОЙ СТАТИСТИКИ ПРОКУРАТУРЫ РОССИЙСКОЙ ФЕДЕРАЦИИ</w:t>
      </w:r>
    </w:p>
    <w:p w:rsidR="008F3B37" w:rsidRDefault="008F3B37" w:rsidP="008612B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3B37" w:rsidRPr="00D16E35" w:rsidRDefault="008F3B37" w:rsidP="00D16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E35">
        <w:rPr>
          <w:rFonts w:ascii="Times New Roman" w:hAnsi="Times New Roman"/>
          <w:sz w:val="28"/>
          <w:szCs w:val="28"/>
        </w:rPr>
        <w:t xml:space="preserve">Принятая в 2011 году новая редакция статьи 51 Федерального закона «О прокуратуре Российской Федерации» закрепила за Генеральной прокуратурой Российской Федерации актуальные полномочия по ведению государственного единого статистического учета заявлений и сообщений о преступлениях, состояния преступности и раскрываемости преступлений, следственной работы и прокурорского надзора.  </w:t>
      </w:r>
    </w:p>
    <w:p w:rsidR="008F3B37" w:rsidRPr="00D16E35" w:rsidRDefault="008F3B37" w:rsidP="00D16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E35">
        <w:rPr>
          <w:rFonts w:ascii="Times New Roman" w:hAnsi="Times New Roman"/>
          <w:sz w:val="28"/>
          <w:szCs w:val="28"/>
        </w:rPr>
        <w:t>Принятию данной нормы предшествовало выступление 21.02.2011 Президента Российской Федерации на Всероссийском координационном совещании руководителей правоохранительных органов, на котором деятельность по обеспечению формирования официальной статистической информации о состоянии преступности подверглась критике, задача по обеспечению ее полноты и достоверности возложена на Генеральную прокуратуру Российской Федерации.</w:t>
      </w:r>
    </w:p>
    <w:p w:rsidR="008F3B37" w:rsidRDefault="008F3B37" w:rsidP="00FB6D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FB6D72">
        <w:rPr>
          <w:rFonts w:ascii="Times New Roman" w:hAnsi="Times New Roman"/>
          <w:sz w:val="28"/>
          <w:szCs w:val="28"/>
        </w:rPr>
        <w:t>ередач</w:t>
      </w:r>
      <w:r>
        <w:rPr>
          <w:rFonts w:ascii="Times New Roman" w:hAnsi="Times New Roman"/>
          <w:sz w:val="28"/>
          <w:szCs w:val="28"/>
        </w:rPr>
        <w:t>а</w:t>
      </w:r>
      <w:r w:rsidRPr="00FB6D72">
        <w:rPr>
          <w:rFonts w:ascii="Times New Roman" w:hAnsi="Times New Roman"/>
          <w:sz w:val="28"/>
          <w:szCs w:val="28"/>
        </w:rPr>
        <w:t xml:space="preserve"> этой </w:t>
      </w:r>
      <w:r>
        <w:rPr>
          <w:rFonts w:ascii="Times New Roman" w:hAnsi="Times New Roman"/>
          <w:sz w:val="28"/>
          <w:szCs w:val="28"/>
        </w:rPr>
        <w:t xml:space="preserve">функции </w:t>
      </w:r>
      <w:r w:rsidRPr="00FB6D72">
        <w:rPr>
          <w:rFonts w:ascii="Times New Roman" w:hAnsi="Times New Roman"/>
          <w:sz w:val="28"/>
          <w:szCs w:val="28"/>
        </w:rPr>
        <w:t xml:space="preserve">органам прокуратуры </w:t>
      </w:r>
      <w:r>
        <w:rPr>
          <w:rFonts w:ascii="Times New Roman" w:hAnsi="Times New Roman"/>
          <w:sz w:val="28"/>
          <w:szCs w:val="28"/>
        </w:rPr>
        <w:t xml:space="preserve">обусловлена </w:t>
      </w:r>
      <w:r w:rsidRPr="00FB6D72">
        <w:rPr>
          <w:rFonts w:ascii="Times New Roman" w:hAnsi="Times New Roman"/>
          <w:sz w:val="28"/>
          <w:szCs w:val="28"/>
        </w:rPr>
        <w:t>надзор</w:t>
      </w:r>
      <w:r>
        <w:rPr>
          <w:rFonts w:ascii="Times New Roman" w:hAnsi="Times New Roman"/>
          <w:sz w:val="28"/>
          <w:szCs w:val="28"/>
        </w:rPr>
        <w:t>ом</w:t>
      </w:r>
      <w:r w:rsidRPr="00FB6D72">
        <w:rPr>
          <w:rFonts w:ascii="Times New Roman" w:hAnsi="Times New Roman"/>
          <w:sz w:val="28"/>
          <w:szCs w:val="28"/>
        </w:rPr>
        <w:t xml:space="preserve"> за процессуальной деятельностью правоохранительных органов, прокурор</w:t>
      </w:r>
      <w:r>
        <w:rPr>
          <w:rFonts w:ascii="Times New Roman" w:hAnsi="Times New Roman"/>
          <w:sz w:val="28"/>
          <w:szCs w:val="28"/>
        </w:rPr>
        <w:t xml:space="preserve"> является лицом </w:t>
      </w:r>
      <w:r w:rsidRPr="00FB6D72">
        <w:rPr>
          <w:rFonts w:ascii="Times New Roman" w:hAnsi="Times New Roman"/>
          <w:sz w:val="28"/>
          <w:szCs w:val="28"/>
        </w:rPr>
        <w:t>не заинтересован</w:t>
      </w:r>
      <w:r>
        <w:rPr>
          <w:rFonts w:ascii="Times New Roman" w:hAnsi="Times New Roman"/>
          <w:sz w:val="28"/>
          <w:szCs w:val="28"/>
        </w:rPr>
        <w:t xml:space="preserve">ном </w:t>
      </w:r>
      <w:r w:rsidRPr="00FB6D72">
        <w:rPr>
          <w:rFonts w:ascii="Times New Roman" w:hAnsi="Times New Roman"/>
          <w:sz w:val="28"/>
          <w:szCs w:val="28"/>
        </w:rPr>
        <w:t xml:space="preserve">в искажении статистических данных о результатах этой деятельности. </w:t>
      </w:r>
    </w:p>
    <w:p w:rsidR="008F3B37" w:rsidRPr="00D16E35" w:rsidRDefault="008F3B37" w:rsidP="00D16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E35">
        <w:rPr>
          <w:rFonts w:ascii="Times New Roman" w:hAnsi="Times New Roman"/>
          <w:sz w:val="28"/>
          <w:szCs w:val="28"/>
        </w:rPr>
        <w:t xml:space="preserve">В целях реализации органами прокуратуры новых полномочий в сфере правовой статистики в Генеральной прокуратуре Российской Федерации разработано специальное программное обеспечение государственной автоматизированной системы правовой статистики (далее - ГАС ПС, система). </w:t>
      </w:r>
    </w:p>
    <w:p w:rsidR="008F3B37" w:rsidRDefault="008F3B37" w:rsidP="00D16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5DD">
        <w:rPr>
          <w:rFonts w:ascii="Times New Roman" w:hAnsi="Times New Roman"/>
          <w:sz w:val="28"/>
          <w:szCs w:val="28"/>
        </w:rPr>
        <w:t>Центральным элементом создаваемой системы станет единое хранилище всех документов первичного учёта в электронном виде. На основе данного хранилища будет сформирован единый реестр уголовных дел и обеспечена возможность объективной оценки хода и результатов их расследования.</w:t>
      </w:r>
    </w:p>
    <w:p w:rsidR="008F3B37" w:rsidRPr="00D16E35" w:rsidRDefault="008F3B37" w:rsidP="00D16E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6E35">
        <w:rPr>
          <w:rFonts w:ascii="Times New Roman" w:hAnsi="Times New Roman"/>
          <w:sz w:val="28"/>
          <w:szCs w:val="28"/>
        </w:rPr>
        <w:t>Для апробации технологии сбора и обработки статистических данных с 2013 года проводится опытная эксплуатация ГАС ПС в некоторых субъектах Российской Федерации, в состав которых с 01.01.2015 включен</w:t>
      </w:r>
      <w:r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Pr="00D16E35">
        <w:rPr>
          <w:rFonts w:ascii="Times New Roman" w:hAnsi="Times New Roman"/>
          <w:sz w:val="28"/>
          <w:szCs w:val="28"/>
        </w:rPr>
        <w:t xml:space="preserve"> прокуратура Курской области, а также поднадзорные ей территориальные органы федеральной государственной власти и федеральные органы исполнительной власти.</w:t>
      </w:r>
    </w:p>
    <w:p w:rsidR="008F3B37" w:rsidRDefault="008F3B37" w:rsidP="00C24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25DD">
        <w:rPr>
          <w:rFonts w:ascii="Times New Roman" w:hAnsi="Times New Roman"/>
          <w:sz w:val="28"/>
          <w:szCs w:val="28"/>
        </w:rPr>
        <w:t xml:space="preserve">С помощью </w:t>
      </w:r>
      <w:r>
        <w:rPr>
          <w:rFonts w:ascii="Times New Roman" w:hAnsi="Times New Roman"/>
          <w:sz w:val="28"/>
          <w:szCs w:val="28"/>
        </w:rPr>
        <w:t>ГАС ПС</w:t>
      </w:r>
      <w:r w:rsidRPr="002125DD">
        <w:rPr>
          <w:rFonts w:ascii="Times New Roman" w:hAnsi="Times New Roman"/>
          <w:sz w:val="28"/>
          <w:szCs w:val="28"/>
        </w:rPr>
        <w:t xml:space="preserve"> можно получать на федеральном уровне все необходимые </w:t>
      </w:r>
      <w:r w:rsidRPr="00D35E1A">
        <w:rPr>
          <w:rFonts w:ascii="Times New Roman" w:hAnsi="Times New Roman"/>
          <w:sz w:val="28"/>
          <w:szCs w:val="28"/>
        </w:rPr>
        <w:t>данные о преступности (количество, вид, тяжесть преступлений, лица их совершившие) в режиме реального времени.</w:t>
      </w:r>
    </w:p>
    <w:p w:rsidR="008F3B37" w:rsidRDefault="008F3B37" w:rsidP="00296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E1A">
        <w:rPr>
          <w:rFonts w:ascii="Times New Roman" w:hAnsi="Times New Roman"/>
          <w:sz w:val="28"/>
          <w:szCs w:val="28"/>
        </w:rPr>
        <w:t xml:space="preserve">Для повседневного применения заинтересованными лицами возможностей указанного ресурса 4 апреля 2013 года по адресу в сети Интернет crimestat.ru </w:t>
      </w:r>
      <w:r>
        <w:rPr>
          <w:rFonts w:ascii="Times New Roman" w:hAnsi="Times New Roman"/>
          <w:sz w:val="28"/>
          <w:szCs w:val="28"/>
        </w:rPr>
        <w:t xml:space="preserve">Генеральная прокуратура Российской Федерации </w:t>
      </w:r>
      <w:r w:rsidRPr="002125DD">
        <w:rPr>
          <w:rFonts w:ascii="Times New Roman" w:hAnsi="Times New Roman"/>
          <w:sz w:val="28"/>
          <w:szCs w:val="28"/>
        </w:rPr>
        <w:t xml:space="preserve">открыла </w:t>
      </w:r>
      <w:r>
        <w:rPr>
          <w:rFonts w:ascii="Times New Roman" w:hAnsi="Times New Roman"/>
          <w:sz w:val="28"/>
          <w:szCs w:val="28"/>
        </w:rPr>
        <w:t>и</w:t>
      </w:r>
      <w:r w:rsidRPr="00296411">
        <w:rPr>
          <w:rFonts w:ascii="Times New Roman" w:hAnsi="Times New Roman"/>
          <w:sz w:val="28"/>
          <w:szCs w:val="28"/>
        </w:rPr>
        <w:t xml:space="preserve">нформационно-аналитический портал правовой статистики </w:t>
      </w:r>
      <w:r>
        <w:rPr>
          <w:rFonts w:ascii="Times New Roman" w:hAnsi="Times New Roman"/>
          <w:sz w:val="28"/>
          <w:szCs w:val="28"/>
        </w:rPr>
        <w:t xml:space="preserve">(далее – портал) </w:t>
      </w:r>
      <w:r w:rsidRPr="00296411">
        <w:rPr>
          <w:rFonts w:ascii="Times New Roman" w:hAnsi="Times New Roman"/>
          <w:sz w:val="28"/>
          <w:szCs w:val="28"/>
        </w:rPr>
        <w:t>в целях информирования граждан РФ о состоянии преступности в отдельных субъектах РФ и стране в целом, сравнения России с другими странами мира по ряду ключевых показателей, характеризующих криминальную ситуацию, а также предоставления исходных данных в открытых форматах.</w:t>
      </w:r>
    </w:p>
    <w:p w:rsidR="008F3B37" w:rsidRDefault="008F3B37" w:rsidP="00C243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указанном сетевом ресурсе размещены </w:t>
      </w:r>
      <w:r w:rsidRPr="002125DD">
        <w:rPr>
          <w:rFonts w:ascii="Times New Roman" w:hAnsi="Times New Roman"/>
          <w:sz w:val="28"/>
          <w:szCs w:val="28"/>
        </w:rPr>
        <w:t>разделы «Показатели преступности России», «Преступность в регионах», «Социальный портрет преступности», «Россия в мировом рейтинге», «</w:t>
      </w:r>
      <w:r>
        <w:rPr>
          <w:rFonts w:ascii="Times New Roman" w:hAnsi="Times New Roman"/>
          <w:sz w:val="28"/>
          <w:szCs w:val="28"/>
        </w:rPr>
        <w:t>Аналитические материалы» и «Глоссарий»</w:t>
      </w:r>
      <w:r w:rsidRPr="002125DD">
        <w:rPr>
          <w:rFonts w:ascii="Times New Roman" w:hAnsi="Times New Roman"/>
          <w:sz w:val="28"/>
          <w:szCs w:val="28"/>
        </w:rPr>
        <w:t>.</w:t>
      </w:r>
    </w:p>
    <w:p w:rsidR="008F3B37" w:rsidRDefault="008F3B37" w:rsidP="00296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портала может быть полезна </w:t>
      </w:r>
      <w:r w:rsidRPr="00296411">
        <w:rPr>
          <w:rFonts w:ascii="Times New Roman" w:hAnsi="Times New Roman"/>
          <w:sz w:val="28"/>
          <w:szCs w:val="28"/>
        </w:rPr>
        <w:t>общественны</w:t>
      </w:r>
      <w:r>
        <w:rPr>
          <w:rFonts w:ascii="Times New Roman" w:hAnsi="Times New Roman"/>
          <w:sz w:val="28"/>
          <w:szCs w:val="28"/>
        </w:rPr>
        <w:t>м</w:t>
      </w:r>
      <w:r w:rsidRPr="00296411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>ям</w:t>
      </w:r>
      <w:r w:rsidRPr="00296411">
        <w:rPr>
          <w:rFonts w:ascii="Times New Roman" w:hAnsi="Times New Roman"/>
          <w:sz w:val="28"/>
          <w:szCs w:val="28"/>
        </w:rPr>
        <w:t>, представител</w:t>
      </w:r>
      <w:r>
        <w:rPr>
          <w:rFonts w:ascii="Times New Roman" w:hAnsi="Times New Roman"/>
          <w:sz w:val="28"/>
          <w:szCs w:val="28"/>
        </w:rPr>
        <w:t>ям</w:t>
      </w:r>
      <w:r w:rsidRPr="00296411">
        <w:rPr>
          <w:rFonts w:ascii="Times New Roman" w:hAnsi="Times New Roman"/>
          <w:sz w:val="28"/>
          <w:szCs w:val="28"/>
        </w:rPr>
        <w:t xml:space="preserve"> СМИ и бизнеса, орган</w:t>
      </w:r>
      <w:r>
        <w:rPr>
          <w:rFonts w:ascii="Times New Roman" w:hAnsi="Times New Roman"/>
          <w:sz w:val="28"/>
          <w:szCs w:val="28"/>
        </w:rPr>
        <w:t>ам</w:t>
      </w:r>
      <w:r w:rsidRPr="00296411">
        <w:rPr>
          <w:rFonts w:ascii="Times New Roman" w:hAnsi="Times New Roman"/>
          <w:sz w:val="28"/>
          <w:szCs w:val="28"/>
        </w:rPr>
        <w:t xml:space="preserve"> государственной власти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8F3B37" w:rsidRDefault="008F3B37" w:rsidP="00296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Статистические сведения основываются на </w:t>
      </w:r>
      <w:r w:rsidRPr="00296411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ах</w:t>
      </w:r>
      <w:r w:rsidRPr="00296411">
        <w:rPr>
          <w:rFonts w:ascii="Times New Roman" w:hAnsi="Times New Roman"/>
          <w:sz w:val="28"/>
          <w:szCs w:val="28"/>
        </w:rPr>
        <w:t xml:space="preserve"> государственной статистической отчетности №</w:t>
      </w:r>
      <w:r>
        <w:rPr>
          <w:rFonts w:ascii="Times New Roman" w:hAnsi="Times New Roman"/>
          <w:sz w:val="28"/>
          <w:szCs w:val="28"/>
        </w:rPr>
        <w:t>2-ЕГС (</w:t>
      </w:r>
      <w:r w:rsidRPr="003D3856">
        <w:rPr>
          <w:rFonts w:ascii="Times New Roman" w:hAnsi="Times New Roman"/>
          <w:sz w:val="28"/>
          <w:szCs w:val="28"/>
        </w:rPr>
        <w:t>Сведения о лицах, совершивших преступления</w:t>
      </w:r>
      <w:r>
        <w:rPr>
          <w:rFonts w:ascii="Times New Roman" w:hAnsi="Times New Roman"/>
          <w:sz w:val="28"/>
          <w:szCs w:val="28"/>
        </w:rPr>
        <w:t>) и №</w:t>
      </w:r>
      <w:r w:rsidRPr="00296411">
        <w:rPr>
          <w:rFonts w:ascii="Times New Roman" w:hAnsi="Times New Roman"/>
          <w:sz w:val="28"/>
          <w:szCs w:val="28"/>
        </w:rPr>
        <w:t xml:space="preserve">4-ЕГС (Сведения о состоянии преступности и результатах расследования преступлений), утвержденной приказом </w:t>
      </w:r>
      <w:r>
        <w:rPr>
          <w:rFonts w:ascii="Times New Roman" w:hAnsi="Times New Roman"/>
          <w:sz w:val="28"/>
          <w:szCs w:val="28"/>
        </w:rPr>
        <w:t xml:space="preserve">Генерального прокурора Российской Федерации </w:t>
      </w:r>
      <w:r w:rsidRPr="0029641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02.02.2012 №250 «</w:t>
      </w:r>
      <w:r w:rsidRPr="00296411">
        <w:rPr>
          <w:rFonts w:ascii="Times New Roman" w:hAnsi="Times New Roman"/>
          <w:sz w:val="28"/>
          <w:szCs w:val="28"/>
        </w:rPr>
        <w:t>Об утверждении форм федерального статистического наблюдения N 1-ЕГС, N 2-ЕГС, N 3-ЕГС, N 4-ЕГС</w:t>
      </w:r>
      <w:r>
        <w:rPr>
          <w:rFonts w:ascii="Times New Roman" w:hAnsi="Times New Roman"/>
          <w:sz w:val="28"/>
          <w:szCs w:val="28"/>
        </w:rPr>
        <w:t>».</w:t>
      </w:r>
    </w:p>
    <w:p w:rsidR="008F3B37" w:rsidRDefault="008F3B37" w:rsidP="00296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этого в</w:t>
      </w:r>
      <w:r w:rsidRPr="00296411">
        <w:rPr>
          <w:rFonts w:ascii="Times New Roman" w:hAnsi="Times New Roman"/>
          <w:sz w:val="28"/>
          <w:szCs w:val="28"/>
        </w:rPr>
        <w:t xml:space="preserve"> разделе «Россия в мировом рейтинге» приведены данные по отдельным видам преступлений в крупнейших странах мира. Источником данных являются Управление </w:t>
      </w:r>
      <w:r>
        <w:rPr>
          <w:rFonts w:ascii="Times New Roman" w:hAnsi="Times New Roman"/>
          <w:sz w:val="28"/>
          <w:szCs w:val="28"/>
        </w:rPr>
        <w:t xml:space="preserve">Организации Объединенных Наций </w:t>
      </w:r>
      <w:r w:rsidRPr="00296411">
        <w:rPr>
          <w:rFonts w:ascii="Times New Roman" w:hAnsi="Times New Roman"/>
          <w:sz w:val="28"/>
          <w:szCs w:val="28"/>
        </w:rPr>
        <w:t xml:space="preserve">по наркотикам и преступности (UNODC – </w:t>
      </w:r>
      <w:hyperlink r:id="rId4" w:history="1">
        <w:r w:rsidRPr="001C3C76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http://www.unodc.org</w:t>
        </w:r>
      </w:hyperlink>
      <w:r w:rsidRPr="0029641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3796D">
        <w:rPr>
          <w:rFonts w:ascii="Times New Roman" w:hAnsi="Times New Roman"/>
          <w:sz w:val="28"/>
          <w:szCs w:val="28"/>
        </w:rPr>
        <w:t>Международный центр тюремных исследований</w:t>
      </w:r>
      <w:r>
        <w:rPr>
          <w:rFonts w:ascii="Times New Roman" w:hAnsi="Times New Roman"/>
          <w:sz w:val="28"/>
          <w:szCs w:val="28"/>
        </w:rPr>
        <w:t xml:space="preserve"> (</w:t>
      </w:r>
      <w:r w:rsidRPr="0023796D">
        <w:rPr>
          <w:rFonts w:ascii="Times New Roman" w:hAnsi="Times New Roman"/>
          <w:sz w:val="28"/>
          <w:szCs w:val="28"/>
        </w:rPr>
        <w:t>ICPS - http://www.prisonstudies.org</w:t>
      </w:r>
      <w:r>
        <w:rPr>
          <w:rFonts w:ascii="Times New Roman" w:hAnsi="Times New Roman"/>
          <w:sz w:val="28"/>
          <w:szCs w:val="28"/>
        </w:rPr>
        <w:t>)</w:t>
      </w:r>
      <w:r w:rsidRPr="00296411">
        <w:rPr>
          <w:rFonts w:ascii="Times New Roman" w:hAnsi="Times New Roman"/>
          <w:sz w:val="28"/>
          <w:szCs w:val="28"/>
        </w:rPr>
        <w:t xml:space="preserve"> и Всемирная организация здравоохранения (WHO – http://www.who.int). </w:t>
      </w:r>
    </w:p>
    <w:p w:rsidR="008F3B37" w:rsidRDefault="008F3B37" w:rsidP="002964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411">
        <w:rPr>
          <w:rFonts w:ascii="Times New Roman" w:hAnsi="Times New Roman"/>
          <w:sz w:val="28"/>
          <w:szCs w:val="28"/>
        </w:rPr>
        <w:t xml:space="preserve">На Портале также имеется раздел Глоссарий, в котором размещены материалы нормативно-правовых актов, позволяющие пользователям без </w:t>
      </w:r>
      <w:r>
        <w:rPr>
          <w:rFonts w:ascii="Times New Roman" w:hAnsi="Times New Roman"/>
          <w:sz w:val="28"/>
          <w:szCs w:val="28"/>
        </w:rPr>
        <w:t xml:space="preserve">специальных </w:t>
      </w:r>
      <w:r w:rsidRPr="00296411">
        <w:rPr>
          <w:rFonts w:ascii="Times New Roman" w:hAnsi="Times New Roman"/>
          <w:sz w:val="28"/>
          <w:szCs w:val="28"/>
        </w:rPr>
        <w:t>знаний разобраться с основными терминами правовой статистики и узнать определения используемых понятий.</w:t>
      </w:r>
    </w:p>
    <w:sectPr w:rsidR="008F3B37" w:rsidSect="0049456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3EC"/>
    <w:rsid w:val="00043AF7"/>
    <w:rsid w:val="000C5293"/>
    <w:rsid w:val="00160A82"/>
    <w:rsid w:val="00161FE6"/>
    <w:rsid w:val="001C3C76"/>
    <w:rsid w:val="002125DD"/>
    <w:rsid w:val="0023368E"/>
    <w:rsid w:val="002378A3"/>
    <w:rsid w:val="0023796D"/>
    <w:rsid w:val="00276DF0"/>
    <w:rsid w:val="00296411"/>
    <w:rsid w:val="00394B0D"/>
    <w:rsid w:val="003D3856"/>
    <w:rsid w:val="00422DF6"/>
    <w:rsid w:val="0049456E"/>
    <w:rsid w:val="004D65C6"/>
    <w:rsid w:val="0079101D"/>
    <w:rsid w:val="008021E5"/>
    <w:rsid w:val="008612B4"/>
    <w:rsid w:val="008F3B37"/>
    <w:rsid w:val="008F735D"/>
    <w:rsid w:val="00A40A81"/>
    <w:rsid w:val="00A64206"/>
    <w:rsid w:val="00B23F8D"/>
    <w:rsid w:val="00B54270"/>
    <w:rsid w:val="00B60DF9"/>
    <w:rsid w:val="00C243EC"/>
    <w:rsid w:val="00C435A8"/>
    <w:rsid w:val="00C741E2"/>
    <w:rsid w:val="00D16E35"/>
    <w:rsid w:val="00D35E1A"/>
    <w:rsid w:val="00D727F8"/>
    <w:rsid w:val="00DC7CE7"/>
    <w:rsid w:val="00EC5CB9"/>
    <w:rsid w:val="00FB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1E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3796D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od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626</Words>
  <Characters>3571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ГОСУДАРСТВЕННОЙ АВТОМАТИЗИРОВАННОЙ СИСТЕМЕ ПРАВОВОЙ СТАТИСТИКИ ПРОКУРАТУРЫ РОССИЙСКОЙ ФЕДЕРАЦИИ</dc:title>
  <dc:subject/>
  <dc:creator>User</dc:creator>
  <cp:keywords/>
  <dc:description/>
  <cp:lastModifiedBy>Prokuratura</cp:lastModifiedBy>
  <cp:revision>2</cp:revision>
  <cp:lastPrinted>2016-03-01T06:41:00Z</cp:lastPrinted>
  <dcterms:created xsi:type="dcterms:W3CDTF">2016-03-01T06:25:00Z</dcterms:created>
  <dcterms:modified xsi:type="dcterms:W3CDTF">2016-03-01T06:25:00Z</dcterms:modified>
</cp:coreProperties>
</file>